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0CC9" w14:textId="77777777" w:rsidR="00CD23AC" w:rsidRPr="002E41D9" w:rsidRDefault="00CD23AC" w:rsidP="00383CC6">
      <w:pPr>
        <w:spacing w:line="300" w:lineRule="exact"/>
        <w:rPr>
          <w:rFonts w:ascii="Aptos" w:hAnsi="Aptos" w:cs="Arial"/>
          <w:szCs w:val="22"/>
        </w:rPr>
      </w:pPr>
    </w:p>
    <w:p w14:paraId="4545D93A" w14:textId="3485A9D9" w:rsidR="00383CC6" w:rsidRPr="002E41D9" w:rsidRDefault="00383CC6" w:rsidP="00383CC6">
      <w:pPr>
        <w:spacing w:line="300" w:lineRule="exact"/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NITOs bedriftsgruppe …</w:t>
      </w:r>
    </w:p>
    <w:p w14:paraId="23AB5546" w14:textId="77777777" w:rsidR="00383CC6" w:rsidRPr="002E41D9" w:rsidRDefault="00383CC6" w:rsidP="00CD23AC">
      <w:pPr>
        <w:rPr>
          <w:rFonts w:ascii="Aptos" w:hAnsi="Aptos"/>
        </w:rPr>
      </w:pPr>
    </w:p>
    <w:p w14:paraId="5F4F211B" w14:textId="77777777" w:rsidR="00CD23AC" w:rsidRPr="002E41D9" w:rsidRDefault="00CD23AC" w:rsidP="00CD23AC">
      <w:pPr>
        <w:rPr>
          <w:rFonts w:ascii="Aptos" w:hAnsi="Aptos"/>
        </w:rPr>
      </w:pPr>
    </w:p>
    <w:p w14:paraId="4DFA2357" w14:textId="77777777" w:rsidR="00383CC6" w:rsidRPr="002E41D9" w:rsidRDefault="00383CC6" w:rsidP="00CD23AC">
      <w:pPr>
        <w:rPr>
          <w:rFonts w:ascii="Aptos" w:hAnsi="Aptos"/>
          <w:b/>
          <w:kern w:val="28"/>
          <w:sz w:val="24"/>
          <w:szCs w:val="22"/>
        </w:rPr>
      </w:pPr>
      <w:r w:rsidRPr="002E41D9">
        <w:rPr>
          <w:rFonts w:ascii="Aptos" w:hAnsi="Aptos"/>
          <w:b/>
          <w:color w:val="FF0000"/>
          <w:kern w:val="28"/>
          <w:sz w:val="24"/>
          <w:szCs w:val="22"/>
        </w:rPr>
        <w:t xml:space="preserve">Utkast til – tilpasses etter behov - </w:t>
      </w:r>
      <w:r w:rsidRPr="002E41D9">
        <w:rPr>
          <w:rFonts w:ascii="Aptos" w:hAnsi="Aptos"/>
          <w:b/>
          <w:kern w:val="28"/>
          <w:sz w:val="24"/>
          <w:szCs w:val="22"/>
        </w:rPr>
        <w:t>ÅRSBERETNING</w:t>
      </w:r>
      <w:r w:rsidRPr="002E41D9">
        <w:rPr>
          <w:rFonts w:ascii="Aptos" w:hAnsi="Aptos"/>
          <w:b/>
          <w:kern w:val="28"/>
          <w:sz w:val="24"/>
          <w:szCs w:val="22"/>
        </w:rPr>
        <w:tab/>
        <w:t>(</w:t>
      </w:r>
      <w:r w:rsidRPr="002E41D9">
        <w:rPr>
          <w:rFonts w:ascii="Aptos" w:hAnsi="Aptos"/>
          <w:b/>
          <w:i/>
          <w:kern w:val="28"/>
          <w:sz w:val="24"/>
          <w:szCs w:val="22"/>
        </w:rPr>
        <w:t>år</w:t>
      </w:r>
      <w:r w:rsidRPr="002E41D9">
        <w:rPr>
          <w:rFonts w:ascii="Aptos" w:hAnsi="Aptos"/>
          <w:b/>
          <w:kern w:val="28"/>
          <w:sz w:val="24"/>
          <w:szCs w:val="22"/>
        </w:rPr>
        <w:t>)</w:t>
      </w:r>
    </w:p>
    <w:p w14:paraId="77613E75" w14:textId="77777777" w:rsidR="00CD23AC" w:rsidRPr="002E41D9" w:rsidRDefault="00CD23AC" w:rsidP="00383CC6">
      <w:pPr>
        <w:rPr>
          <w:rFonts w:ascii="Aptos" w:hAnsi="Aptos" w:cs="Arial"/>
          <w:bCs/>
          <w:szCs w:val="22"/>
        </w:rPr>
      </w:pPr>
    </w:p>
    <w:p w14:paraId="51F889A6" w14:textId="77777777" w:rsidR="00CD23AC" w:rsidRPr="002E41D9" w:rsidRDefault="00CD23AC" w:rsidP="00383CC6">
      <w:pPr>
        <w:rPr>
          <w:rFonts w:ascii="Aptos" w:hAnsi="Aptos" w:cs="Arial"/>
          <w:bCs/>
          <w:szCs w:val="22"/>
        </w:rPr>
      </w:pPr>
    </w:p>
    <w:p w14:paraId="102AA670" w14:textId="73BEBCE3" w:rsidR="00383CC6" w:rsidRPr="002E41D9" w:rsidRDefault="00383CC6" w:rsidP="00383CC6">
      <w:pPr>
        <w:rPr>
          <w:rFonts w:ascii="Aptos" w:hAnsi="Aptos" w:cs="Arial"/>
          <w:b/>
          <w:szCs w:val="22"/>
        </w:rPr>
      </w:pPr>
      <w:r w:rsidRPr="002E41D9">
        <w:rPr>
          <w:rFonts w:ascii="Aptos" w:hAnsi="Aptos" w:cs="Arial"/>
          <w:b/>
          <w:szCs w:val="22"/>
        </w:rPr>
        <w:t>Medlemmer</w:t>
      </w:r>
    </w:p>
    <w:p w14:paraId="4F3FC465" w14:textId="77777777" w:rsidR="00383CC6" w:rsidRPr="002E41D9" w:rsidRDefault="00383CC6" w:rsidP="00383CC6">
      <w:pPr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Ved utgangen av (</w:t>
      </w:r>
      <w:r w:rsidRPr="002E41D9">
        <w:rPr>
          <w:rFonts w:ascii="Aptos" w:hAnsi="Aptos" w:cs="Arial"/>
          <w:i/>
          <w:szCs w:val="22"/>
        </w:rPr>
        <w:t>år</w:t>
      </w:r>
      <w:r w:rsidRPr="002E41D9">
        <w:rPr>
          <w:rFonts w:ascii="Aptos" w:hAnsi="Aptos" w:cs="Arial"/>
          <w:szCs w:val="22"/>
        </w:rPr>
        <w:t>) bestod bedriftsgruppen av (X) medlemmer. Medlemsutvikling gjennom året har vært …</w:t>
      </w:r>
    </w:p>
    <w:p w14:paraId="5C5E28E3" w14:textId="77777777" w:rsidR="00383CC6" w:rsidRPr="002E41D9" w:rsidRDefault="00383CC6" w:rsidP="00383CC6">
      <w:pPr>
        <w:rPr>
          <w:rFonts w:ascii="Aptos" w:hAnsi="Aptos" w:cs="Arial"/>
          <w:szCs w:val="22"/>
        </w:rPr>
      </w:pPr>
    </w:p>
    <w:p w14:paraId="23537045" w14:textId="77777777" w:rsidR="00383CC6" w:rsidRPr="002E41D9" w:rsidRDefault="00383CC6" w:rsidP="00383CC6">
      <w:pPr>
        <w:rPr>
          <w:rFonts w:ascii="Aptos" w:hAnsi="Aptos" w:cs="Arial"/>
          <w:b/>
          <w:szCs w:val="22"/>
        </w:rPr>
      </w:pPr>
      <w:r w:rsidRPr="002E41D9">
        <w:rPr>
          <w:rFonts w:ascii="Aptos" w:hAnsi="Aptos" w:cs="Arial"/>
          <w:b/>
          <w:szCs w:val="22"/>
        </w:rPr>
        <w:t>Styret</w:t>
      </w:r>
    </w:p>
    <w:p w14:paraId="5306DECE" w14:textId="77777777" w:rsidR="00383CC6" w:rsidRPr="002E41D9" w:rsidRDefault="00383CC6" w:rsidP="00383CC6">
      <w:pPr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Styret har i perioden bestått av følgende:</w:t>
      </w:r>
    </w:p>
    <w:p w14:paraId="499E7993" w14:textId="77777777" w:rsidR="00383CC6" w:rsidRPr="002E41D9" w:rsidRDefault="00383CC6" w:rsidP="00383CC6">
      <w:pPr>
        <w:ind w:left="709"/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Leder:</w:t>
      </w:r>
      <w:r w:rsidRPr="002E41D9">
        <w:rPr>
          <w:rFonts w:ascii="Aptos" w:hAnsi="Aptos" w:cs="Arial"/>
          <w:szCs w:val="22"/>
        </w:rPr>
        <w:tab/>
      </w:r>
    </w:p>
    <w:p w14:paraId="5FAAD617" w14:textId="7240F29E" w:rsidR="00383CC6" w:rsidRPr="002E41D9" w:rsidRDefault="002E41D9" w:rsidP="00383CC6">
      <w:pPr>
        <w:ind w:left="709"/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Nestleder</w:t>
      </w:r>
      <w:r w:rsidR="00383CC6" w:rsidRPr="002E41D9">
        <w:rPr>
          <w:rFonts w:ascii="Aptos" w:hAnsi="Aptos" w:cs="Arial"/>
          <w:szCs w:val="22"/>
        </w:rPr>
        <w:t>:</w:t>
      </w:r>
      <w:r w:rsidR="00383CC6" w:rsidRPr="002E41D9">
        <w:rPr>
          <w:rFonts w:ascii="Aptos" w:hAnsi="Aptos" w:cs="Arial"/>
          <w:szCs w:val="22"/>
        </w:rPr>
        <w:tab/>
      </w:r>
    </w:p>
    <w:p w14:paraId="37E41A74" w14:textId="3C10F073" w:rsidR="00383CC6" w:rsidRPr="002E41D9" w:rsidRDefault="00383CC6" w:rsidP="00383CC6">
      <w:pPr>
        <w:ind w:left="709"/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Styremedlem</w:t>
      </w:r>
      <w:r w:rsidR="002E41D9" w:rsidRPr="002E41D9">
        <w:rPr>
          <w:rFonts w:ascii="Aptos" w:hAnsi="Aptos" w:cs="Arial"/>
          <w:szCs w:val="22"/>
        </w:rPr>
        <w:t>mer</w:t>
      </w:r>
      <w:r w:rsidRPr="002E41D9">
        <w:rPr>
          <w:rFonts w:ascii="Aptos" w:hAnsi="Aptos" w:cs="Arial"/>
          <w:szCs w:val="22"/>
        </w:rPr>
        <w:t>:</w:t>
      </w:r>
      <w:r w:rsidRPr="002E41D9">
        <w:rPr>
          <w:rFonts w:ascii="Aptos" w:hAnsi="Aptos" w:cs="Arial"/>
          <w:szCs w:val="22"/>
        </w:rPr>
        <w:tab/>
      </w:r>
    </w:p>
    <w:p w14:paraId="44D7B5C6" w14:textId="77777777" w:rsidR="00383CC6" w:rsidRPr="002E41D9" w:rsidRDefault="00383CC6" w:rsidP="00383CC6">
      <w:pPr>
        <w:ind w:left="709"/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Ev. andre verv:</w:t>
      </w:r>
    </w:p>
    <w:p w14:paraId="22653A68" w14:textId="77777777" w:rsidR="00383CC6" w:rsidRPr="002E41D9" w:rsidRDefault="00383CC6" w:rsidP="00383CC6">
      <w:pPr>
        <w:rPr>
          <w:rFonts w:ascii="Aptos" w:hAnsi="Aptos" w:cs="Arial"/>
          <w:szCs w:val="22"/>
        </w:rPr>
      </w:pPr>
    </w:p>
    <w:p w14:paraId="207E7A94" w14:textId="77777777" w:rsidR="00383CC6" w:rsidRPr="002E41D9" w:rsidRDefault="00383CC6" w:rsidP="00383CC6">
      <w:pPr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Styret har avholdt (x) møter i perioden og har behandlet (x) saker:</w:t>
      </w:r>
    </w:p>
    <w:p w14:paraId="2F314E97" w14:textId="77777777" w:rsidR="00383CC6" w:rsidRPr="002E41D9" w:rsidRDefault="00383CC6" w:rsidP="00383CC6">
      <w:pPr>
        <w:rPr>
          <w:rFonts w:ascii="Aptos" w:hAnsi="Aptos" w:cs="Arial"/>
          <w:szCs w:val="22"/>
        </w:rPr>
      </w:pPr>
    </w:p>
    <w:p w14:paraId="11A0D3FF" w14:textId="77777777" w:rsidR="00383CC6" w:rsidRPr="002E41D9" w:rsidRDefault="00383CC6" w:rsidP="00383CC6">
      <w:pPr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 xml:space="preserve">Følgende NITO medlemmer har hatt verv i bedriften eller NITO lokalt eller sentralt i løpet av året: …. </w:t>
      </w:r>
    </w:p>
    <w:p w14:paraId="61F188A5" w14:textId="77777777" w:rsidR="00383CC6" w:rsidRPr="002E41D9" w:rsidRDefault="00383CC6" w:rsidP="00383CC6">
      <w:pPr>
        <w:ind w:left="720"/>
        <w:rPr>
          <w:rFonts w:ascii="Aptos" w:hAnsi="Aptos" w:cs="Arial"/>
          <w:szCs w:val="22"/>
        </w:rPr>
      </w:pPr>
    </w:p>
    <w:p w14:paraId="0A1405D3" w14:textId="77777777" w:rsidR="00383CC6" w:rsidRPr="002E41D9" w:rsidRDefault="00383CC6" w:rsidP="00383CC6">
      <w:pPr>
        <w:rPr>
          <w:rFonts w:ascii="Aptos" w:hAnsi="Aptos" w:cs="Arial"/>
          <w:b/>
          <w:szCs w:val="22"/>
        </w:rPr>
      </w:pPr>
      <w:r w:rsidRPr="002E41D9">
        <w:rPr>
          <w:rFonts w:ascii="Aptos" w:hAnsi="Aptos" w:cs="Arial"/>
          <w:b/>
          <w:szCs w:val="22"/>
        </w:rPr>
        <w:t>Følgende har deltatt på NITOs tillitsvalgtopplæring</w:t>
      </w:r>
    </w:p>
    <w:p w14:paraId="3D302800" w14:textId="2353F69D" w:rsidR="00383CC6" w:rsidRPr="002E41D9" w:rsidRDefault="00383CC6" w:rsidP="00383CC6">
      <w:pPr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 xml:space="preserve">NITO Intro </w:t>
      </w:r>
      <w:r w:rsidR="002E41D9" w:rsidRPr="002E41D9">
        <w:rPr>
          <w:rFonts w:ascii="Aptos" w:hAnsi="Aptos" w:cs="Arial"/>
          <w:szCs w:val="22"/>
        </w:rPr>
        <w:t>1</w:t>
      </w:r>
      <w:r w:rsidRPr="002E41D9">
        <w:rPr>
          <w:rFonts w:ascii="Aptos" w:hAnsi="Aptos" w:cs="Arial"/>
          <w:szCs w:val="22"/>
        </w:rPr>
        <w:t>:</w:t>
      </w:r>
    </w:p>
    <w:p w14:paraId="260A02BB" w14:textId="77777777" w:rsidR="002E41D9" w:rsidRPr="002E41D9" w:rsidRDefault="00383CC6" w:rsidP="00383CC6">
      <w:pPr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NITO Intro 2</w:t>
      </w:r>
      <w:r w:rsidR="002E41D9" w:rsidRPr="002E41D9">
        <w:rPr>
          <w:rFonts w:ascii="Aptos" w:hAnsi="Aptos" w:cs="Arial"/>
          <w:szCs w:val="22"/>
        </w:rPr>
        <w:t>:</w:t>
      </w:r>
    </w:p>
    <w:p w14:paraId="7B7B5240" w14:textId="154EDD2E" w:rsidR="00383CC6" w:rsidRPr="002E41D9" w:rsidRDefault="002E41D9" w:rsidP="00383CC6">
      <w:pPr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NITO Intro 3:</w:t>
      </w:r>
      <w:r w:rsidR="00383CC6" w:rsidRPr="002E41D9">
        <w:rPr>
          <w:rFonts w:ascii="Aptos" w:hAnsi="Aptos" w:cs="Arial"/>
          <w:szCs w:val="22"/>
        </w:rPr>
        <w:t xml:space="preserve"> </w:t>
      </w:r>
    </w:p>
    <w:p w14:paraId="450F61AD" w14:textId="43365CFD" w:rsidR="00383CC6" w:rsidRPr="002E41D9" w:rsidRDefault="002E41D9" w:rsidP="00383CC6">
      <w:pPr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T</w:t>
      </w:r>
      <w:r w:rsidR="00383CC6" w:rsidRPr="002E41D9">
        <w:rPr>
          <w:rFonts w:ascii="Aptos" w:hAnsi="Aptos" w:cs="Arial"/>
          <w:szCs w:val="22"/>
        </w:rPr>
        <w:t>emakurs / konferanser:</w:t>
      </w:r>
    </w:p>
    <w:p w14:paraId="2E3FB25E" w14:textId="77777777" w:rsidR="00383CC6" w:rsidRPr="002E41D9" w:rsidRDefault="00383CC6" w:rsidP="00383CC6">
      <w:pPr>
        <w:rPr>
          <w:rFonts w:ascii="Aptos" w:hAnsi="Aptos" w:cs="Arial"/>
          <w:szCs w:val="22"/>
        </w:rPr>
      </w:pPr>
    </w:p>
    <w:p w14:paraId="5CAA8767" w14:textId="77777777" w:rsidR="00383CC6" w:rsidRPr="002E41D9" w:rsidRDefault="00383CC6" w:rsidP="00383CC6">
      <w:pPr>
        <w:rPr>
          <w:rFonts w:ascii="Aptos" w:hAnsi="Aptos" w:cs="Arial"/>
          <w:b/>
          <w:szCs w:val="22"/>
        </w:rPr>
      </w:pPr>
      <w:r w:rsidRPr="002E41D9">
        <w:rPr>
          <w:rFonts w:ascii="Aptos" w:hAnsi="Aptos" w:cs="Arial"/>
          <w:b/>
          <w:szCs w:val="22"/>
        </w:rPr>
        <w:t>Møter i bedriftsgruppen:</w:t>
      </w:r>
    </w:p>
    <w:p w14:paraId="151970A8" w14:textId="77777777" w:rsidR="00383CC6" w:rsidRPr="002E41D9" w:rsidRDefault="00383CC6" w:rsidP="00383CC6">
      <w:pPr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Det har vært avholdt x møter bedriftsgruppen i perioden.</w:t>
      </w:r>
    </w:p>
    <w:p w14:paraId="0C03A8A3" w14:textId="77777777" w:rsidR="00383CC6" w:rsidRPr="002E41D9" w:rsidRDefault="00383CC6" w:rsidP="00383CC6">
      <w:pPr>
        <w:rPr>
          <w:rFonts w:ascii="Aptos" w:hAnsi="Aptos" w:cs="Arial"/>
          <w:b/>
          <w:szCs w:val="22"/>
        </w:rPr>
      </w:pPr>
    </w:p>
    <w:p w14:paraId="03693342" w14:textId="77777777" w:rsidR="00383CC6" w:rsidRPr="002E41D9" w:rsidRDefault="00383CC6" w:rsidP="00383CC6">
      <w:pPr>
        <w:rPr>
          <w:rFonts w:ascii="Aptos" w:hAnsi="Aptos" w:cs="Arial"/>
          <w:b/>
          <w:szCs w:val="22"/>
        </w:rPr>
      </w:pPr>
      <w:r w:rsidRPr="002E41D9">
        <w:rPr>
          <w:rFonts w:ascii="Aptos" w:hAnsi="Aptos" w:cs="Arial"/>
          <w:b/>
          <w:szCs w:val="22"/>
        </w:rPr>
        <w:t>Lønnsarbeidet</w:t>
      </w:r>
    </w:p>
    <w:p w14:paraId="75E02DBC" w14:textId="77777777" w:rsidR="00383CC6" w:rsidRPr="002E41D9" w:rsidRDefault="00383CC6" w:rsidP="00383CC6">
      <w:pPr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Momenter til dette punktet:</w:t>
      </w:r>
    </w:p>
    <w:p w14:paraId="34477F6E" w14:textId="0BF463D5" w:rsidR="00383CC6" w:rsidRPr="002E41D9" w:rsidRDefault="00383CC6" w:rsidP="00383CC6">
      <w:pPr>
        <w:numPr>
          <w:ilvl w:val="0"/>
          <w:numId w:val="2"/>
        </w:numPr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 xml:space="preserve">Ev. om </w:t>
      </w:r>
      <w:r w:rsidR="002E41D9" w:rsidRPr="002E41D9">
        <w:rPr>
          <w:rFonts w:ascii="Aptos" w:hAnsi="Aptos" w:cs="Arial"/>
          <w:szCs w:val="22"/>
        </w:rPr>
        <w:t>styret har oppnevnt</w:t>
      </w:r>
      <w:r w:rsidRPr="002E41D9">
        <w:rPr>
          <w:rFonts w:ascii="Aptos" w:hAnsi="Aptos" w:cs="Arial"/>
          <w:szCs w:val="22"/>
        </w:rPr>
        <w:t xml:space="preserve"> eget forhandlingsutvalg</w:t>
      </w:r>
    </w:p>
    <w:p w14:paraId="35F07BCC" w14:textId="77777777" w:rsidR="00383CC6" w:rsidRPr="002E41D9" w:rsidRDefault="00383CC6" w:rsidP="00383CC6">
      <w:pPr>
        <w:numPr>
          <w:ilvl w:val="0"/>
          <w:numId w:val="2"/>
        </w:numPr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Om man samarbeider med andre grupper/fagforeninger</w:t>
      </w:r>
    </w:p>
    <w:p w14:paraId="65CA1CF8" w14:textId="77777777" w:rsidR="00383CC6" w:rsidRPr="002E41D9" w:rsidRDefault="00383CC6" w:rsidP="00383CC6">
      <w:pPr>
        <w:numPr>
          <w:ilvl w:val="0"/>
          <w:numId w:val="2"/>
        </w:numPr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Bedriftens økonomi</w:t>
      </w:r>
    </w:p>
    <w:p w14:paraId="15C64A76" w14:textId="77777777" w:rsidR="00383CC6" w:rsidRPr="002E41D9" w:rsidRDefault="00383CC6" w:rsidP="00383CC6">
      <w:pPr>
        <w:numPr>
          <w:ilvl w:val="0"/>
          <w:numId w:val="2"/>
        </w:numPr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Krav og resultater</w:t>
      </w:r>
    </w:p>
    <w:p w14:paraId="732347B6" w14:textId="77777777" w:rsidR="00383CC6" w:rsidRPr="002E41D9" w:rsidRDefault="00383CC6" w:rsidP="00383CC6">
      <w:pPr>
        <w:rPr>
          <w:rFonts w:ascii="Aptos" w:hAnsi="Aptos" w:cs="Arial"/>
          <w:b/>
          <w:szCs w:val="22"/>
        </w:rPr>
      </w:pPr>
    </w:p>
    <w:p w14:paraId="2B830FD3" w14:textId="77777777" w:rsidR="00383CC6" w:rsidRPr="002E41D9" w:rsidRDefault="00383CC6" w:rsidP="00383CC6">
      <w:pPr>
        <w:rPr>
          <w:rFonts w:ascii="Aptos" w:hAnsi="Aptos" w:cs="Arial"/>
          <w:b/>
          <w:szCs w:val="22"/>
        </w:rPr>
      </w:pPr>
      <w:r w:rsidRPr="002E41D9">
        <w:rPr>
          <w:rFonts w:ascii="Aptos" w:hAnsi="Aptos" w:cs="Arial"/>
          <w:b/>
          <w:szCs w:val="22"/>
        </w:rPr>
        <w:t>Andre saker/aktiviteter</w:t>
      </w:r>
    </w:p>
    <w:p w14:paraId="5E02CB1F" w14:textId="77777777" w:rsidR="00383CC6" w:rsidRPr="002E41D9" w:rsidRDefault="00383CC6" w:rsidP="00383CC6">
      <w:pPr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Momenter til dette punktet:</w:t>
      </w:r>
    </w:p>
    <w:p w14:paraId="2C374A51" w14:textId="77777777" w:rsidR="00383CC6" w:rsidRPr="002E41D9" w:rsidRDefault="00383CC6" w:rsidP="00383CC6">
      <w:pPr>
        <w:numPr>
          <w:ilvl w:val="0"/>
          <w:numId w:val="3"/>
        </w:numPr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Andre saker enn lønnsforhandlinger som styret har arbeidet med</w:t>
      </w:r>
    </w:p>
    <w:p w14:paraId="602AC809" w14:textId="77777777" w:rsidR="00383CC6" w:rsidRPr="002E41D9" w:rsidRDefault="00383CC6" w:rsidP="00383CC6">
      <w:pPr>
        <w:numPr>
          <w:ilvl w:val="0"/>
          <w:numId w:val="3"/>
        </w:numPr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Om man samarbeider med andre grupper/fagforeninger på særskilte saker</w:t>
      </w:r>
    </w:p>
    <w:p w14:paraId="6448ED77" w14:textId="77777777" w:rsidR="00383CC6" w:rsidRPr="002E41D9" w:rsidRDefault="00383CC6" w:rsidP="00383CC6">
      <w:pPr>
        <w:numPr>
          <w:ilvl w:val="0"/>
          <w:numId w:val="3"/>
        </w:numPr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Andre viktige forhold i bedriften for medlemmene</w:t>
      </w:r>
    </w:p>
    <w:p w14:paraId="5CCAD328" w14:textId="77777777" w:rsidR="00383CC6" w:rsidRPr="002E41D9" w:rsidRDefault="00383CC6" w:rsidP="00383CC6">
      <w:pPr>
        <w:numPr>
          <w:ilvl w:val="0"/>
          <w:numId w:val="3"/>
        </w:numPr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Deltakelse i møter i andre fora</w:t>
      </w:r>
    </w:p>
    <w:p w14:paraId="6C139911" w14:textId="77777777" w:rsidR="00383CC6" w:rsidRPr="002E41D9" w:rsidRDefault="00383CC6" w:rsidP="00383CC6">
      <w:pPr>
        <w:rPr>
          <w:rFonts w:ascii="Aptos" w:hAnsi="Aptos" w:cs="Arial"/>
          <w:b/>
          <w:szCs w:val="22"/>
        </w:rPr>
      </w:pPr>
    </w:p>
    <w:p w14:paraId="46E424D3" w14:textId="77777777" w:rsidR="00383CC6" w:rsidRPr="002E41D9" w:rsidRDefault="00383CC6" w:rsidP="00383CC6">
      <w:pPr>
        <w:rPr>
          <w:rFonts w:ascii="Aptos" w:hAnsi="Aptos" w:cs="Arial"/>
          <w:b/>
          <w:szCs w:val="22"/>
        </w:rPr>
      </w:pPr>
    </w:p>
    <w:p w14:paraId="39659209" w14:textId="5B1246DD" w:rsidR="00383CC6" w:rsidRPr="002E41D9" w:rsidRDefault="00383CC6" w:rsidP="00383CC6">
      <w:p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Sted:</w:t>
      </w:r>
      <w:r w:rsidR="00CD23AC" w:rsidRPr="002E41D9">
        <w:rPr>
          <w:rFonts w:ascii="Aptos" w:hAnsi="Aptos" w:cs="Arial"/>
          <w:szCs w:val="22"/>
        </w:rPr>
        <w:t xml:space="preserve"> </w:t>
      </w:r>
      <w:proofErr w:type="gramStart"/>
      <w:r w:rsidRPr="002E41D9">
        <w:rPr>
          <w:rFonts w:ascii="Aptos" w:hAnsi="Aptos" w:cs="Arial"/>
          <w:szCs w:val="22"/>
        </w:rPr>
        <w:t>………….</w:t>
      </w:r>
      <w:proofErr w:type="gramEnd"/>
      <w:r w:rsidRPr="002E41D9">
        <w:rPr>
          <w:rFonts w:ascii="Aptos" w:hAnsi="Aptos" w:cs="Arial"/>
          <w:szCs w:val="22"/>
        </w:rPr>
        <w:t xml:space="preserve">. </w:t>
      </w:r>
      <w:r w:rsidRPr="002E41D9">
        <w:rPr>
          <w:rFonts w:ascii="Aptos" w:hAnsi="Aptos" w:cs="Arial"/>
          <w:szCs w:val="22"/>
        </w:rPr>
        <w:tab/>
      </w:r>
      <w:r w:rsidRPr="002E41D9">
        <w:rPr>
          <w:rFonts w:ascii="Aptos" w:hAnsi="Aptos" w:cs="Arial"/>
          <w:szCs w:val="22"/>
        </w:rPr>
        <w:tab/>
        <w:t>Dato:</w:t>
      </w:r>
      <w:r w:rsidR="00CD23AC" w:rsidRPr="002E41D9">
        <w:rPr>
          <w:rFonts w:ascii="Aptos" w:hAnsi="Aptos" w:cs="Arial"/>
          <w:szCs w:val="22"/>
        </w:rPr>
        <w:t xml:space="preserve"> </w:t>
      </w:r>
      <w:proofErr w:type="gramStart"/>
      <w:r w:rsidR="00CD23AC" w:rsidRPr="002E41D9">
        <w:rPr>
          <w:rFonts w:ascii="Aptos" w:hAnsi="Aptos" w:cs="Arial"/>
          <w:szCs w:val="22"/>
        </w:rPr>
        <w:t>………….</w:t>
      </w:r>
      <w:proofErr w:type="gramEnd"/>
      <w:r w:rsidR="00CD23AC" w:rsidRPr="002E41D9">
        <w:rPr>
          <w:rFonts w:ascii="Aptos" w:hAnsi="Aptos" w:cs="Arial"/>
          <w:szCs w:val="22"/>
        </w:rPr>
        <w:t>.</w:t>
      </w:r>
    </w:p>
    <w:p w14:paraId="08A045E1" w14:textId="77777777" w:rsidR="00383CC6" w:rsidRPr="002E41D9" w:rsidRDefault="00383CC6" w:rsidP="00383CC6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07A57DB7" w14:textId="77777777" w:rsidR="00383CC6" w:rsidRPr="002E41D9" w:rsidRDefault="00383CC6" w:rsidP="00383CC6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72D49910" w14:textId="77777777" w:rsidR="00383CC6" w:rsidRPr="002E41D9" w:rsidRDefault="00383CC6" w:rsidP="00383CC6">
      <w:p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……………….</w:t>
      </w:r>
      <w:r w:rsidRPr="002E41D9">
        <w:rPr>
          <w:rFonts w:ascii="Aptos" w:hAnsi="Aptos" w:cs="Arial"/>
          <w:szCs w:val="22"/>
        </w:rPr>
        <w:tab/>
      </w:r>
      <w:r w:rsidRPr="002E41D9">
        <w:rPr>
          <w:rFonts w:ascii="Aptos" w:hAnsi="Aptos" w:cs="Arial"/>
          <w:szCs w:val="22"/>
        </w:rPr>
        <w:tab/>
      </w:r>
      <w:r w:rsidRPr="002E41D9">
        <w:rPr>
          <w:rFonts w:ascii="Aptos" w:hAnsi="Aptos" w:cs="Arial"/>
          <w:szCs w:val="22"/>
        </w:rPr>
        <w:tab/>
        <w:t>………………………..</w:t>
      </w:r>
      <w:r w:rsidRPr="002E41D9">
        <w:rPr>
          <w:rFonts w:ascii="Aptos" w:hAnsi="Aptos" w:cs="Arial"/>
          <w:szCs w:val="22"/>
        </w:rPr>
        <w:tab/>
      </w:r>
      <w:r w:rsidRPr="002E41D9">
        <w:rPr>
          <w:rFonts w:ascii="Aptos" w:hAnsi="Aptos" w:cs="Arial"/>
          <w:szCs w:val="22"/>
        </w:rPr>
        <w:tab/>
        <w:t>…………………</w:t>
      </w:r>
      <w:r w:rsidRPr="002E41D9">
        <w:rPr>
          <w:rFonts w:ascii="Aptos" w:hAnsi="Aptos" w:cs="Arial"/>
          <w:szCs w:val="22"/>
        </w:rPr>
        <w:tab/>
      </w:r>
      <w:r w:rsidRPr="002E41D9">
        <w:rPr>
          <w:rFonts w:ascii="Aptos" w:hAnsi="Aptos" w:cs="Arial"/>
          <w:szCs w:val="22"/>
        </w:rPr>
        <w:tab/>
      </w:r>
    </w:p>
    <w:p w14:paraId="6100F4DE" w14:textId="49B8CF9C" w:rsidR="00383CC6" w:rsidRPr="002E41D9" w:rsidRDefault="00383CC6" w:rsidP="00383CC6">
      <w:p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Bedriftsgruppeleder</w:t>
      </w:r>
      <w:r w:rsidRPr="002E41D9">
        <w:rPr>
          <w:rFonts w:ascii="Aptos" w:hAnsi="Aptos" w:cs="Arial"/>
          <w:szCs w:val="22"/>
        </w:rPr>
        <w:tab/>
      </w:r>
      <w:r w:rsidRPr="002E41D9">
        <w:rPr>
          <w:rFonts w:ascii="Aptos" w:hAnsi="Aptos" w:cs="Arial"/>
          <w:szCs w:val="22"/>
        </w:rPr>
        <w:tab/>
      </w:r>
      <w:r w:rsidR="002E41D9" w:rsidRPr="002E41D9">
        <w:rPr>
          <w:rFonts w:ascii="Aptos" w:hAnsi="Aptos" w:cs="Arial"/>
          <w:szCs w:val="22"/>
        </w:rPr>
        <w:t>Nestleder</w:t>
      </w:r>
      <w:r w:rsidRPr="002E41D9">
        <w:rPr>
          <w:rFonts w:ascii="Aptos" w:hAnsi="Aptos" w:cs="Arial"/>
          <w:szCs w:val="22"/>
        </w:rPr>
        <w:tab/>
      </w:r>
      <w:r w:rsidRPr="002E41D9">
        <w:rPr>
          <w:rFonts w:ascii="Aptos" w:hAnsi="Aptos" w:cs="Arial"/>
          <w:szCs w:val="22"/>
        </w:rPr>
        <w:tab/>
      </w:r>
      <w:r w:rsidRPr="002E41D9">
        <w:rPr>
          <w:rFonts w:ascii="Aptos" w:hAnsi="Aptos" w:cs="Arial"/>
          <w:szCs w:val="22"/>
        </w:rPr>
        <w:tab/>
        <w:t>Styremedlem</w:t>
      </w:r>
    </w:p>
    <w:p w14:paraId="248C2286" w14:textId="53B3FE98" w:rsidR="00096368" w:rsidRPr="002E41D9" w:rsidRDefault="00383CC6" w:rsidP="00CD23AC">
      <w:p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2E41D9">
        <w:rPr>
          <w:rFonts w:ascii="Aptos" w:hAnsi="Aptos" w:cs="Arial"/>
          <w:szCs w:val="22"/>
        </w:rPr>
        <w:t>Sign.</w:t>
      </w:r>
      <w:r w:rsidRPr="002E41D9">
        <w:rPr>
          <w:rFonts w:ascii="Aptos" w:hAnsi="Aptos" w:cs="Arial"/>
          <w:szCs w:val="22"/>
        </w:rPr>
        <w:tab/>
      </w:r>
      <w:r w:rsidRPr="002E41D9">
        <w:rPr>
          <w:rFonts w:ascii="Aptos" w:hAnsi="Aptos" w:cs="Arial"/>
          <w:szCs w:val="22"/>
        </w:rPr>
        <w:tab/>
      </w:r>
      <w:r w:rsidRPr="002E41D9">
        <w:rPr>
          <w:rFonts w:ascii="Aptos" w:hAnsi="Aptos" w:cs="Arial"/>
          <w:szCs w:val="22"/>
        </w:rPr>
        <w:tab/>
      </w:r>
      <w:r w:rsidRPr="002E41D9">
        <w:rPr>
          <w:rFonts w:ascii="Aptos" w:hAnsi="Aptos" w:cs="Arial"/>
          <w:szCs w:val="22"/>
        </w:rPr>
        <w:tab/>
        <w:t>Sign.</w:t>
      </w:r>
      <w:r w:rsidRPr="002E41D9">
        <w:rPr>
          <w:rFonts w:ascii="Aptos" w:hAnsi="Aptos" w:cs="Arial"/>
          <w:szCs w:val="22"/>
        </w:rPr>
        <w:tab/>
      </w:r>
      <w:r w:rsidRPr="002E41D9">
        <w:rPr>
          <w:rFonts w:ascii="Aptos" w:hAnsi="Aptos" w:cs="Arial"/>
          <w:szCs w:val="22"/>
        </w:rPr>
        <w:tab/>
      </w:r>
      <w:r w:rsidRPr="002E41D9">
        <w:rPr>
          <w:rFonts w:ascii="Aptos" w:hAnsi="Aptos" w:cs="Arial"/>
          <w:szCs w:val="22"/>
        </w:rPr>
        <w:tab/>
      </w:r>
      <w:r w:rsidRPr="002E41D9">
        <w:rPr>
          <w:rFonts w:ascii="Aptos" w:hAnsi="Aptos" w:cs="Arial"/>
          <w:szCs w:val="22"/>
        </w:rPr>
        <w:tab/>
        <w:t>Sign</w:t>
      </w:r>
    </w:p>
    <w:sectPr w:rsidR="00096368" w:rsidRPr="002E41D9" w:rsidSect="00DE2BDB">
      <w:headerReference w:type="first" r:id="rId12"/>
      <w:footerReference w:type="first" r:id="rId13"/>
      <w:pgSz w:w="11906" w:h="16838" w:code="9"/>
      <w:pgMar w:top="1304" w:right="907" w:bottom="1418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FD23" w14:textId="77777777" w:rsidR="00AE48EC" w:rsidRDefault="00AE48EC" w:rsidP="006263F1">
      <w:r>
        <w:separator/>
      </w:r>
    </w:p>
  </w:endnote>
  <w:endnote w:type="continuationSeparator" w:id="0">
    <w:p w14:paraId="4C7B287E" w14:textId="77777777" w:rsidR="00AE48EC" w:rsidRDefault="00AE48EC" w:rsidP="006263F1">
      <w:r>
        <w:continuationSeparator/>
      </w:r>
    </w:p>
  </w:endnote>
  <w:endnote w:type="continuationNotice" w:id="1">
    <w:p w14:paraId="7D6E06C8" w14:textId="77777777" w:rsidR="00AE48EC" w:rsidRDefault="00AE48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ender Medium">
    <w:altName w:val="Calibri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B16A" w14:textId="77777777" w:rsidR="00213546" w:rsidRDefault="00213546" w:rsidP="008B5A71">
    <w:pPr>
      <w:pStyle w:val="Bunnteks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5D459" w14:textId="77777777" w:rsidR="00AE48EC" w:rsidRDefault="00AE48EC" w:rsidP="006263F1">
      <w:r>
        <w:separator/>
      </w:r>
    </w:p>
  </w:footnote>
  <w:footnote w:type="continuationSeparator" w:id="0">
    <w:p w14:paraId="7964DAA4" w14:textId="77777777" w:rsidR="00AE48EC" w:rsidRDefault="00AE48EC" w:rsidP="006263F1">
      <w:r>
        <w:continuationSeparator/>
      </w:r>
    </w:p>
  </w:footnote>
  <w:footnote w:type="continuationNotice" w:id="1">
    <w:p w14:paraId="77E6AE43" w14:textId="77777777" w:rsidR="00AE48EC" w:rsidRDefault="00AE48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2517" w14:textId="77777777" w:rsidR="00213546" w:rsidRDefault="00720AB0" w:rsidP="003C24BE">
    <w:pPr>
      <w:pStyle w:val="Topptekst"/>
      <w:tabs>
        <w:tab w:val="clear" w:pos="4536"/>
        <w:tab w:val="clear" w:pos="9072"/>
        <w:tab w:val="left" w:pos="8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23F2B4B" wp14:editId="7C6CD062">
          <wp:simplePos x="0" y="0"/>
          <wp:positionH relativeFrom="column">
            <wp:posOffset>-243840</wp:posOffset>
          </wp:positionH>
          <wp:positionV relativeFrom="paragraph">
            <wp:posOffset>-88265</wp:posOffset>
          </wp:positionV>
          <wp:extent cx="1006678" cy="231140"/>
          <wp:effectExtent l="0" t="0" r="3175" b="0"/>
          <wp:wrapTopAndBottom/>
          <wp:docPr id="1309135519" name="Bilde 1" descr="Et bilde som inneholder Grafikk, skjermbilde, grønn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288226" name="Bilde 1" descr="Et bilde som inneholder Grafikk, skjermbilde, grønn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678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24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C112A"/>
    <w:multiLevelType w:val="hybridMultilevel"/>
    <w:tmpl w:val="5C92DA4C"/>
    <w:lvl w:ilvl="0" w:tplc="7D3CF3F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Batang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C7383"/>
    <w:multiLevelType w:val="hybridMultilevel"/>
    <w:tmpl w:val="4EF20642"/>
    <w:lvl w:ilvl="0" w:tplc="7D3CF3F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Batang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B2FF4"/>
    <w:multiLevelType w:val="hybridMultilevel"/>
    <w:tmpl w:val="3E7437D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7709220">
    <w:abstractNumId w:val="2"/>
  </w:num>
  <w:num w:numId="2" w16cid:durableId="1523283993">
    <w:abstractNumId w:val="1"/>
  </w:num>
  <w:num w:numId="3" w16cid:durableId="163567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nb-NO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17"/>
    <w:rsid w:val="000017C4"/>
    <w:rsid w:val="0000507A"/>
    <w:rsid w:val="00006AEC"/>
    <w:rsid w:val="00015907"/>
    <w:rsid w:val="000223B9"/>
    <w:rsid w:val="00024D49"/>
    <w:rsid w:val="00037377"/>
    <w:rsid w:val="00040AF4"/>
    <w:rsid w:val="00047509"/>
    <w:rsid w:val="00052762"/>
    <w:rsid w:val="000613C7"/>
    <w:rsid w:val="00062B1B"/>
    <w:rsid w:val="00096368"/>
    <w:rsid w:val="000A0A09"/>
    <w:rsid w:val="000B0555"/>
    <w:rsid w:val="000C531A"/>
    <w:rsid w:val="000C73CE"/>
    <w:rsid w:val="000E0E56"/>
    <w:rsid w:val="00103E68"/>
    <w:rsid w:val="001079FD"/>
    <w:rsid w:val="00160A0C"/>
    <w:rsid w:val="00170719"/>
    <w:rsid w:val="0018000C"/>
    <w:rsid w:val="00182AF0"/>
    <w:rsid w:val="00194A08"/>
    <w:rsid w:val="00197EF8"/>
    <w:rsid w:val="001A5B29"/>
    <w:rsid w:val="001B6F7B"/>
    <w:rsid w:val="001C143E"/>
    <w:rsid w:val="001D0FA6"/>
    <w:rsid w:val="00200E15"/>
    <w:rsid w:val="00205169"/>
    <w:rsid w:val="00213546"/>
    <w:rsid w:val="00215D23"/>
    <w:rsid w:val="0023275D"/>
    <w:rsid w:val="002401C6"/>
    <w:rsid w:val="0025250A"/>
    <w:rsid w:val="002717DE"/>
    <w:rsid w:val="002730D3"/>
    <w:rsid w:val="002811F5"/>
    <w:rsid w:val="002A3478"/>
    <w:rsid w:val="002A36D7"/>
    <w:rsid w:val="002A3F3B"/>
    <w:rsid w:val="002E41D9"/>
    <w:rsid w:val="0030383B"/>
    <w:rsid w:val="00340F48"/>
    <w:rsid w:val="00342C17"/>
    <w:rsid w:val="00343C9B"/>
    <w:rsid w:val="00374F28"/>
    <w:rsid w:val="0038137F"/>
    <w:rsid w:val="00383CC6"/>
    <w:rsid w:val="00394A85"/>
    <w:rsid w:val="003B151C"/>
    <w:rsid w:val="003C24BE"/>
    <w:rsid w:val="003C5309"/>
    <w:rsid w:val="003D2D4F"/>
    <w:rsid w:val="003D4564"/>
    <w:rsid w:val="003E088A"/>
    <w:rsid w:val="00444592"/>
    <w:rsid w:val="004471A3"/>
    <w:rsid w:val="004A1E1A"/>
    <w:rsid w:val="004C3D22"/>
    <w:rsid w:val="004C431A"/>
    <w:rsid w:val="00530042"/>
    <w:rsid w:val="00540B01"/>
    <w:rsid w:val="0054130B"/>
    <w:rsid w:val="00566ABD"/>
    <w:rsid w:val="00570573"/>
    <w:rsid w:val="00570DAB"/>
    <w:rsid w:val="00584FD2"/>
    <w:rsid w:val="005A5B29"/>
    <w:rsid w:val="005C2AA0"/>
    <w:rsid w:val="005D33F6"/>
    <w:rsid w:val="005D70C5"/>
    <w:rsid w:val="005E4629"/>
    <w:rsid w:val="005E4EB3"/>
    <w:rsid w:val="00601526"/>
    <w:rsid w:val="00611109"/>
    <w:rsid w:val="0061138F"/>
    <w:rsid w:val="00613807"/>
    <w:rsid w:val="006263F1"/>
    <w:rsid w:val="006464A0"/>
    <w:rsid w:val="00662A7A"/>
    <w:rsid w:val="00663A2C"/>
    <w:rsid w:val="0067120B"/>
    <w:rsid w:val="006958AB"/>
    <w:rsid w:val="0069658E"/>
    <w:rsid w:val="00696A20"/>
    <w:rsid w:val="006A0415"/>
    <w:rsid w:val="006B0278"/>
    <w:rsid w:val="006B4B04"/>
    <w:rsid w:val="006C529A"/>
    <w:rsid w:val="006F70F5"/>
    <w:rsid w:val="00720AB0"/>
    <w:rsid w:val="007830E5"/>
    <w:rsid w:val="007A351F"/>
    <w:rsid w:val="007F5D83"/>
    <w:rsid w:val="007F7968"/>
    <w:rsid w:val="00811F37"/>
    <w:rsid w:val="00815BCA"/>
    <w:rsid w:val="00825313"/>
    <w:rsid w:val="00826924"/>
    <w:rsid w:val="0083668A"/>
    <w:rsid w:val="00841E02"/>
    <w:rsid w:val="00844AA2"/>
    <w:rsid w:val="00850A00"/>
    <w:rsid w:val="00854BF9"/>
    <w:rsid w:val="00865AA6"/>
    <w:rsid w:val="00881050"/>
    <w:rsid w:val="00881F66"/>
    <w:rsid w:val="008934B8"/>
    <w:rsid w:val="008A0965"/>
    <w:rsid w:val="008A734F"/>
    <w:rsid w:val="008B0F60"/>
    <w:rsid w:val="008B4C80"/>
    <w:rsid w:val="008B5A71"/>
    <w:rsid w:val="008E029C"/>
    <w:rsid w:val="009019BB"/>
    <w:rsid w:val="00930962"/>
    <w:rsid w:val="00935763"/>
    <w:rsid w:val="009372BA"/>
    <w:rsid w:val="009405CF"/>
    <w:rsid w:val="00995B29"/>
    <w:rsid w:val="009F516A"/>
    <w:rsid w:val="00A050C7"/>
    <w:rsid w:val="00A3005F"/>
    <w:rsid w:val="00A54064"/>
    <w:rsid w:val="00A6421A"/>
    <w:rsid w:val="00A66E26"/>
    <w:rsid w:val="00A72891"/>
    <w:rsid w:val="00A92B57"/>
    <w:rsid w:val="00A96027"/>
    <w:rsid w:val="00AA4AE3"/>
    <w:rsid w:val="00AC510A"/>
    <w:rsid w:val="00AE48EC"/>
    <w:rsid w:val="00AF4861"/>
    <w:rsid w:val="00B056B0"/>
    <w:rsid w:val="00B1446D"/>
    <w:rsid w:val="00B15BBA"/>
    <w:rsid w:val="00B178D0"/>
    <w:rsid w:val="00B25593"/>
    <w:rsid w:val="00B313CD"/>
    <w:rsid w:val="00B8211A"/>
    <w:rsid w:val="00BA4781"/>
    <w:rsid w:val="00BB17F4"/>
    <w:rsid w:val="00BC6CCB"/>
    <w:rsid w:val="00BD2933"/>
    <w:rsid w:val="00BE07A2"/>
    <w:rsid w:val="00BF7930"/>
    <w:rsid w:val="00C134BB"/>
    <w:rsid w:val="00C341B5"/>
    <w:rsid w:val="00C47AF8"/>
    <w:rsid w:val="00C61E5E"/>
    <w:rsid w:val="00C77F20"/>
    <w:rsid w:val="00C804E0"/>
    <w:rsid w:val="00C87F9A"/>
    <w:rsid w:val="00C91AFF"/>
    <w:rsid w:val="00C958BE"/>
    <w:rsid w:val="00CA5CE6"/>
    <w:rsid w:val="00CC1ED7"/>
    <w:rsid w:val="00CD23AC"/>
    <w:rsid w:val="00CE4A6D"/>
    <w:rsid w:val="00CF0CB8"/>
    <w:rsid w:val="00CF2215"/>
    <w:rsid w:val="00D04F2A"/>
    <w:rsid w:val="00D278F7"/>
    <w:rsid w:val="00D56E3A"/>
    <w:rsid w:val="00D61323"/>
    <w:rsid w:val="00D9566E"/>
    <w:rsid w:val="00DE2BDB"/>
    <w:rsid w:val="00DF716D"/>
    <w:rsid w:val="00E01783"/>
    <w:rsid w:val="00E10ED7"/>
    <w:rsid w:val="00E264DB"/>
    <w:rsid w:val="00E31119"/>
    <w:rsid w:val="00E4642F"/>
    <w:rsid w:val="00E551A2"/>
    <w:rsid w:val="00E7288D"/>
    <w:rsid w:val="00EA188A"/>
    <w:rsid w:val="00EB1055"/>
    <w:rsid w:val="00EB580F"/>
    <w:rsid w:val="00F00C51"/>
    <w:rsid w:val="00F01E26"/>
    <w:rsid w:val="00F61138"/>
    <w:rsid w:val="00F666D6"/>
    <w:rsid w:val="00FA78DB"/>
    <w:rsid w:val="00FD1F66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1A4EE"/>
  <w15:docId w15:val="{94528AA1-59EC-4ED7-B138-893E5D88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BDB"/>
    <w:rPr>
      <w:rFonts w:ascii="Arial" w:eastAsia="Times New Roman" w:hAnsi="Arial"/>
      <w:sz w:val="22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A36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83C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263F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263F1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601526"/>
    <w:pPr>
      <w:tabs>
        <w:tab w:val="center" w:pos="4536"/>
        <w:tab w:val="right" w:pos="9072"/>
      </w:tabs>
      <w:spacing w:after="50"/>
      <w:jc w:val="center"/>
    </w:pPr>
    <w:rPr>
      <w:color w:val="004C00"/>
      <w:sz w:val="14"/>
    </w:rPr>
  </w:style>
  <w:style w:type="character" w:customStyle="1" w:styleId="BunntekstTegn">
    <w:name w:val="Bunntekst Tegn"/>
    <w:basedOn w:val="Standardskriftforavsnitt"/>
    <w:link w:val="Bunntekst"/>
    <w:uiPriority w:val="99"/>
    <w:rsid w:val="00601526"/>
    <w:rPr>
      <w:rFonts w:ascii="Arial" w:hAnsi="Arial"/>
      <w:color w:val="004C00"/>
      <w:sz w:val="14"/>
      <w:szCs w:val="22"/>
      <w:lang w:eastAsia="en-US"/>
    </w:rPr>
  </w:style>
  <w:style w:type="table" w:styleId="Tabellrutenett">
    <w:name w:val="Table Grid"/>
    <w:basedOn w:val="Vanligtabell"/>
    <w:uiPriority w:val="59"/>
    <w:rsid w:val="0062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2A36D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B056B0"/>
    <w:pPr>
      <w:spacing w:before="60" w:after="240"/>
      <w:jc w:val="center"/>
      <w:outlineLvl w:val="0"/>
    </w:pPr>
    <w:rPr>
      <w:b/>
      <w:bCs/>
      <w:caps/>
      <w:spacing w:val="22"/>
      <w:kern w:val="28"/>
      <w:sz w:val="26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B056B0"/>
    <w:rPr>
      <w:rFonts w:ascii="Arial" w:eastAsia="Times New Roman" w:hAnsi="Arial"/>
      <w:b/>
      <w:bCs/>
      <w:caps/>
      <w:spacing w:val="22"/>
      <w:kern w:val="28"/>
      <w:sz w:val="26"/>
      <w:szCs w:val="32"/>
      <w:lang w:eastAsia="en-US"/>
    </w:rPr>
  </w:style>
  <w:style w:type="paragraph" w:customStyle="1" w:styleId="Lede">
    <w:name w:val="Lede"/>
    <w:basedOn w:val="Normal"/>
    <w:qFormat/>
    <w:rsid w:val="002A36D7"/>
    <w:rPr>
      <w:b/>
    </w:rPr>
  </w:style>
  <w:style w:type="character" w:styleId="Hyperkobling">
    <w:name w:val="Hyperlink"/>
    <w:basedOn w:val="Standardskriftforavsnitt"/>
    <w:unhideWhenUsed/>
    <w:rsid w:val="00601526"/>
    <w:rPr>
      <w:color w:val="0000FF"/>
      <w:u w:val="single"/>
    </w:rPr>
  </w:style>
  <w:style w:type="character" w:customStyle="1" w:styleId="StilBlenderMedium8pt">
    <w:name w:val="Stil Blender Medium 8 pt"/>
    <w:basedOn w:val="Standardskriftforavsnitt"/>
    <w:rsid w:val="00F00C51"/>
    <w:rPr>
      <w:rFonts w:ascii="Blender Medium" w:hAnsi="Blender Medium"/>
      <w:sz w:val="16"/>
    </w:rPr>
  </w:style>
  <w:style w:type="character" w:styleId="Plassholdertekst">
    <w:name w:val="Placeholder Text"/>
    <w:basedOn w:val="Standardskriftforavsnitt"/>
    <w:uiPriority w:val="99"/>
    <w:semiHidden/>
    <w:rsid w:val="00F00C51"/>
    <w:rPr>
      <w:color w:val="808080"/>
    </w:rPr>
  </w:style>
  <w:style w:type="character" w:styleId="Sterk">
    <w:name w:val="Strong"/>
    <w:basedOn w:val="Standardskriftforavsnitt"/>
    <w:uiPriority w:val="22"/>
    <w:qFormat/>
    <w:rsid w:val="0038137F"/>
    <w:rPr>
      <w:b/>
      <w:bCs/>
    </w:rPr>
  </w:style>
  <w:style w:type="paragraph" w:styleId="Ingenmellomrom">
    <w:name w:val="No Spacing"/>
    <w:uiPriority w:val="1"/>
    <w:qFormat/>
    <w:rsid w:val="00720AB0"/>
    <w:rPr>
      <w:rFonts w:ascii="Arial" w:hAnsi="Arial"/>
      <w:sz w:val="22"/>
      <w:szCs w:val="2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83C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g-sxd7e-001\prog\Templates\Brev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74E03F-53B9-4A09-BB76-9516C439D156}">
  <we:reference id="596e31ca-fba3-47fe-a0ae-582891a908e9" version="1.0.0.0" store="\\kjetilh-macpc\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ITODokument" ma:contentTypeID="0x0101006E9A82387D6BC342A4721A4163B9F3930082D7134614A47E4488F2B8A60D079DDC" ma:contentTypeVersion="36" ma:contentTypeDescription="" ma:contentTypeScope="" ma:versionID="95ac82a04b824838bf23402e630ae614">
  <xsd:schema xmlns:xsd="http://www.w3.org/2001/XMLSchema" xmlns:xs="http://www.w3.org/2001/XMLSchema" xmlns:p="http://schemas.microsoft.com/office/2006/metadata/properties" xmlns:ns2="334a9a9f-13de-418a-a2eb-9168dfb3cdfb" targetNamespace="http://schemas.microsoft.com/office/2006/metadata/properties" ma:root="true" ma:fieldsID="29437fc0aac502b66a618e463fd1c5d7" ns2:_="">
    <xsd:import namespace="334a9a9f-13de-418a-a2eb-9168dfb3cdfb"/>
    <xsd:element name="properties">
      <xsd:complexType>
        <xsd:sequence>
          <xsd:element name="documentManagement">
            <xsd:complexType>
              <xsd:all>
                <xsd:element ref="ns2:i12ceb77829c42fe99ba6d6634996515" minOccurs="0"/>
                <xsd:element ref="ns2:TaxCatchAll" minOccurs="0"/>
                <xsd:element ref="ns2:TaxCatchAllLabel" minOccurs="0"/>
                <xsd:element ref="ns2:db3849368ea848e3973ebcb3ce6c3401" minOccurs="0"/>
                <xsd:element ref="ns2:nfe54b9498d8434ca0d7fc26beb59f0e" minOccurs="0"/>
                <xsd:element ref="ns2:NITOErfaringsdokument" minOccurs="0"/>
                <xsd:element ref="ns2:NITOAktor" minOccurs="0"/>
                <xsd:element ref="ns2:NITOAktorNavn" minOccurs="0"/>
                <xsd:element ref="ns2:TaxKeywordTaxHTField" minOccurs="0"/>
                <xsd:element ref="ns2:NITOBedrift" minOccurs="0"/>
                <xsd:element ref="ns2:NITOBedriftsnav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9a9f-13de-418a-a2eb-9168dfb3cdfb" elementFormDefault="qualified">
    <xsd:import namespace="http://schemas.microsoft.com/office/2006/documentManagement/types"/>
    <xsd:import namespace="http://schemas.microsoft.com/office/infopath/2007/PartnerControls"/>
    <xsd:element name="i12ceb77829c42fe99ba6d6634996515" ma:index="8" nillable="true" ma:taxonomy="true" ma:internalName="i12ceb77829c42fe99ba6d6634996515" ma:taxonomyFieldName="NITOAvdeling" ma:displayName="Organisasjonsenhet" ma:readOnly="false" ma:default="" ma:fieldId="{212ceb77-829c-42fe-99ba-6d6634996515}" ma:sspId="be13f703-908c-4372-a29c-f4d24ec91995" ma:termSetId="c5cd0e1c-f3b1-414d-a0b9-b37dedb72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938ccae-ed23-4d51-8fa3-40893672f0ba}" ma:internalName="TaxCatchAll" ma:showField="CatchAllData" ma:web="37cad07e-43de-41da-9971-7797d1cc6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938ccae-ed23-4d51-8fa3-40893672f0ba}" ma:internalName="TaxCatchAllLabel" ma:readOnly="true" ma:showField="CatchAllDataLabel" ma:web="37cad07e-43de-41da-9971-7797d1cc6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b3849368ea848e3973ebcb3ce6c3401" ma:index="12" nillable="true" ma:taxonomy="true" ma:internalName="db3849368ea848e3973ebcb3ce6c3401" ma:taxonomyFieldName="NITODokumenttype" ma:displayName="Dokumenttype" ma:readOnly="false" ma:default="" ma:fieldId="{db384936-8ea8-48e3-973e-bcb3ce6c3401}" ma:sspId="be13f703-908c-4372-a29c-f4d24ec91995" ma:termSetId="cc5c588b-29d3-444c-9530-12af3f7232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fe54b9498d8434ca0d7fc26beb59f0e" ma:index="14" nillable="true" ma:taxonomy="true" ma:internalName="nfe54b9498d8434ca0d7fc26beb59f0e" ma:taxonomyFieldName="NITOTema" ma:displayName="Tema" ma:readOnly="false" ma:default="" ma:fieldId="{7fe54b94-98d8-434c-a0d7-fc26beb59f0e}" ma:taxonomyMulti="true" ma:sspId="be13f703-908c-4372-a29c-f4d24ec91995" ma:termSetId="b6ac03a9-073b-47a4-8cc7-a3c0b69a3f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TOErfaringsdokument" ma:index="16" nillable="true" ma:displayName="Erfaringsdokument" ma:default="0" ma:internalName="NITOErfaringsdokument" ma:readOnly="false">
      <xsd:simpleType>
        <xsd:restriction base="dms:Boolean"/>
      </xsd:simpleType>
    </xsd:element>
    <xsd:element name="NITOAktor" ma:index="17" nillable="true" ma:displayName="AktørId" ma:internalName="NITOAktor" ma:readOnly="false">
      <xsd:simpleType>
        <xsd:restriction base="dms:Text">
          <xsd:maxLength value="255"/>
        </xsd:restriction>
      </xsd:simpleType>
    </xsd:element>
    <xsd:element name="NITOAktorNavn" ma:index="18" nillable="true" ma:displayName="Aktør" ma:internalName="NITOAktorNavn" ma:readOnly="false">
      <xsd:simpleType>
        <xsd:restriction base="dms:Text">
          <xsd:maxLength value="255"/>
        </xsd:restriction>
      </xsd:simpleType>
    </xsd:element>
    <xsd:element name="TaxKeywordTaxHTField" ma:index="19" nillable="true" ma:taxonomy="true" ma:internalName="TaxKeywordTaxHTField" ma:taxonomyFieldName="TaxKeyword" ma:displayName="Organisasjonsnøkkelord" ma:fieldId="{23f27201-bee3-471e-b2e7-b64fd8b7ca38}" ma:taxonomyMulti="true" ma:sspId="be13f703-908c-4372-a29c-f4d24ec9199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ITOBedrift" ma:index="21" nillable="true" ma:displayName="BedriftId" ma:internalName="NITOBedrift" ma:readOnly="false">
      <xsd:simpleType>
        <xsd:restriction base="dms:Text">
          <xsd:maxLength value="255"/>
        </xsd:restriction>
      </xsd:simpleType>
    </xsd:element>
    <xsd:element name="NITOBedriftsnavn" ma:index="22" nillable="true" ma:displayName="Bedrift" ma:internalName="NITOBedriftsnav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e13f703-908c-4372-a29c-f4d24ec91995" ContentTypeId="0x0101006E9A82387D6BC342A4721A4163B9F393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4a9a9f-13de-418a-a2eb-9168dfb3cdfb"/>
    <i12ceb77829c42fe99ba6d6634996515 xmlns="334a9a9f-13de-418a-a2eb-9168dfb3cdfb">
      <Terms xmlns="http://schemas.microsoft.com/office/infopath/2007/PartnerControls"/>
    </i12ceb77829c42fe99ba6d6634996515>
    <db3849368ea848e3973ebcb3ce6c3401 xmlns="334a9a9f-13de-418a-a2eb-9168dfb3cdfb">
      <Terms xmlns="http://schemas.microsoft.com/office/infopath/2007/PartnerControls"/>
    </db3849368ea848e3973ebcb3ce6c3401>
    <NITOBedrift xmlns="334a9a9f-13de-418a-a2eb-9168dfb3cdfb" xsi:nil="true"/>
    <NITOBedriftsnavn xmlns="334a9a9f-13de-418a-a2eb-9168dfb3cdfb" xsi:nil="true"/>
    <NITOErfaringsdokument xmlns="334a9a9f-13de-418a-a2eb-9168dfb3cdfb">false</NITOErfaringsdokument>
    <NITOAktorNavn xmlns="334a9a9f-13de-418a-a2eb-9168dfb3cdfb" xsi:nil="true"/>
    <nfe54b9498d8434ca0d7fc26beb59f0e xmlns="334a9a9f-13de-418a-a2eb-9168dfb3cdfb">
      <Terms xmlns="http://schemas.microsoft.com/office/infopath/2007/PartnerControls"/>
    </nfe54b9498d8434ca0d7fc26beb59f0e>
    <TaxKeywordTaxHTField xmlns="334a9a9f-13de-418a-a2eb-9168dfb3cdfb">
      <Terms xmlns="http://schemas.microsoft.com/office/infopath/2007/PartnerControls"/>
    </TaxKeywordTaxHTField>
    <NITOAktor xmlns="334a9a9f-13de-418a-a2eb-9168dfb3cdfb" xsi:nil="true"/>
  </documentManagement>
</p:properties>
</file>

<file path=customXml/itemProps1.xml><?xml version="1.0" encoding="utf-8"?>
<ds:datastoreItem xmlns:ds="http://schemas.openxmlformats.org/officeDocument/2006/customXml" ds:itemID="{3C78A6CD-1FB8-46E5-AF6E-B16661BE7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a9a9f-13de-418a-a2eb-9168dfb3c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624EA-6106-4D47-AA91-4B625A6D5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E9E0D-F0BD-4DC7-971A-E644A771DB5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06D6DA1-B2E9-4DD8-B05F-2DECE73C28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62690F-DD03-42A8-9DD0-CA912E18ACBC}">
  <ds:schemaRefs>
    <ds:schemaRef ds:uri="http://schemas.microsoft.com/office/2006/metadata/properties"/>
    <ds:schemaRef ds:uri="http://schemas.microsoft.com/office/infopath/2007/PartnerControls"/>
    <ds:schemaRef ds:uri="334a9a9f-13de-418a-a2eb-9168dfb3cd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</Template>
  <TotalTime>9</TotalTime>
  <Pages>1</Pages>
  <Words>200</Words>
  <Characters>1060</Characters>
  <Application>Microsoft Office Word</Application>
  <DocSecurity>2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</vt:lpstr>
      <vt:lpstr>TIL</vt:lpstr>
    </vt:vector>
  </TitlesOfParts>
  <Company>Cegal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Martine Skaugerum</dc:creator>
  <cp:keywords/>
  <cp:lastModifiedBy>Martine Skaugerum</cp:lastModifiedBy>
  <cp:revision>4</cp:revision>
  <dcterms:created xsi:type="dcterms:W3CDTF">2024-12-10T15:08:00Z</dcterms:created>
  <dcterms:modified xsi:type="dcterms:W3CDTF">2025-01-23T13:14:00Z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ew">
    <vt:bool>true</vt:bool>
  </property>
  <property fmtid="{D5CDD505-2E9C-101B-9397-08002B2CF9AE}" pid="3" name="DocTitle">
    <vt:lpwstr>Subject</vt:lpwstr>
  </property>
  <property fmtid="{D5CDD505-2E9C-101B-9397-08002B2CF9AE}" pid="4" name="DocDate">
    <vt:lpwstr>Date</vt:lpwstr>
  </property>
  <property fmtid="{D5CDD505-2E9C-101B-9397-08002B2CF9AE}" pid="5" name="DocRef">
    <vt:lpwstr>Reference</vt:lpwstr>
  </property>
  <property fmtid="{D5CDD505-2E9C-101B-9397-08002B2CF9AE}" pid="6" name="ContentTypeId">
    <vt:lpwstr>0x0101006E9A82387D6BC342A4721A4163B9F3930082D7134614A47E4488F2B8A60D079DDC</vt:lpwstr>
  </property>
  <property fmtid="{D5CDD505-2E9C-101B-9397-08002B2CF9AE}" pid="7" name="NITOAvdeling">
    <vt:lpwstr/>
  </property>
</Properties>
</file>